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7.486088pt;height:137.36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399" w:lineRule="exact"/>
        <w:ind w:left="7971" w:right="6686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/>
        <w:pict>
          <v:group style="position:absolute;margin-left:230.639999pt;margin-top:-42.562477pt;width:564.959987pt;height:.1pt;mso-position-horizontal-relative:page;mso-position-vertical-relative:paragraph;z-index:-338" coordorigin="4613,-851" coordsize="11299,2">
            <v:shape style="position:absolute;left:4613;top:-851;width:11299;height:2" coordorigin="4613,-851" coordsize="11299,0" path="m4613,-851l15912,-851e" filled="f" stroked="t" strokeweight=".72pt" strokecolor="#DD6D00">
              <v:path arrowok="t"/>
            </v:shape>
          </v:group>
          <w10:wrap type="none"/>
        </w:pict>
      </w:r>
      <w:r>
        <w:rPr/>
        <w:pict>
          <v:shape style="position:absolute;margin-left:233.639999pt;margin-top:-97.642471pt;width:234.288732pt;height:51pt;mso-position-horizontal-relative:page;mso-position-vertical-relative:paragraph;z-index:-337" type="#_x0000_t75">
            <v:imagedata r:id="rId6" o:title=""/>
          </v:shape>
        </w:pict>
      </w:r>
      <w:r>
        <w:rPr/>
        <w:pict>
          <v:group style="position:absolute;margin-left:478.079987pt;margin-top:-85.402473pt;width:44.159999pt;height:30.839999pt;mso-position-horizontal-relative:page;mso-position-vertical-relative:paragraph;z-index:-336" coordorigin="9562,-1708" coordsize="883,617">
            <v:group style="position:absolute;left:9938;top:-1518;width:437;height:415" coordorigin="9938,-1518" coordsize="437,415">
              <v:shape style="position:absolute;left:9938;top:-1518;width:437;height:415" coordorigin="9938,-1518" coordsize="437,415" path="m10375,-1518l10025,-1518,10039,-1511,10051,-1499,10056,-1482,10054,-1461,10046,-1434,10046,-1432,10039,-1415,10032,-1394,10025,-1365,10015,-1338,10008,-1314,10003,-1298,9998,-1283,9991,-1264,9982,-1240,9972,-1214,9962,-1190,9955,-1166,9948,-1144,9941,-1127,9938,-1113,9950,-1103,10133,-1103,10142,-1106,10157,-1122,10162,-1137,10166,-1158,10174,-1182,10183,-1209,10198,-1257,10205,-1278,10210,-1295,10219,-1317,10229,-1350,10238,-1377,10248,-1401,10253,-1418,10260,-1432,10262,-1444,10265,-1444,10313,-1497,10356,-1516,10375,-1518e" filled="t" fillcolor="#DD6D00" stroked="f">
                <v:path arrowok="t"/>
                <v:fill/>
              </v:shape>
            </v:group>
            <v:group style="position:absolute;left:9648;top:-1101;width:41;height:2" coordorigin="9648,-1101" coordsize="41,2">
              <v:shape style="position:absolute;left:9648;top:-1101;width:41;height:2" coordorigin="9648,-1101" coordsize="41,2" path="m9689,-1101l9648,-1101,9670,-1098,9689,-1101e" filled="t" fillcolor="#DD6D00" stroked="f">
                <v:path arrowok="t"/>
                <v:fill/>
              </v:shape>
            </v:group>
            <v:group style="position:absolute;left:9569;top:-1521;width:442;height:420" coordorigin="9569,-1521" coordsize="442,420">
              <v:shape style="position:absolute;left:9569;top:-1521;width:442;height:420" coordorigin="9569,-1521" coordsize="442,420" path="m9706,-1521l9691,-1478,9686,-1456,9672,-1413,9670,-1408,9665,-1389,9658,-1370,9650,-1348,9641,-1324,9631,-1298,9622,-1269,9619,-1257,9600,-1204,9593,-1180,9578,-1142,9569,-1108,9586,-1103,9600,-1103,9624,-1101,9756,-1101,9775,-1108,9787,-1125,9787,-1130,9794,-1146,9799,-1163,9806,-1185,9814,-1209,9823,-1233,9830,-1259,9842,-1288,9845,-1298,9854,-1324,9862,-1350,9871,-1374,9878,-1398,9883,-1418,9890,-1437,9946,-1499,10010,-1518,9706,-1521e" filled="t" fillcolor="#DD6D00" stroked="f">
                <v:path arrowok="t"/>
                <v:fill/>
              </v:shape>
            </v:group>
            <v:group style="position:absolute;left:9722;top:-1696;width:581;height:103" coordorigin="9722,-1696" coordsize="581,103">
              <v:shape style="position:absolute;left:9722;top:-1696;width:581;height:103" coordorigin="9722,-1696" coordsize="581,103" path="m9960,-1696l9955,-1696,9936,-1694,9910,-1686,9871,-1677,9857,-1674,9854,-1674,9835,-1672,9802,-1670,9792,-1667,9766,-1665,9749,-1660,9734,-1646,9732,-1636,9730,-1617,9722,-1593,10303,-1598,9948,-1612,9948,-1622,9958,-1653,9958,-1660,9965,-1686,9960,-1696e" filled="t" fillcolor="#DD6D00" stroked="f">
                <v:path arrowok="t"/>
                <v:fill/>
              </v:shape>
            </v:group>
            <v:group style="position:absolute;left:9706;top:-1701;width:732;height:602" coordorigin="9706,-1701" coordsize="732,602">
              <v:shape style="position:absolute;left:9706;top:-1701;width:732;height:602" coordorigin="9706,-1701" coordsize="732,602" path="m10438,-1101l10375,-1101,10409,-1098,10438,-1101e" filled="t" fillcolor="#DD6D00" stroked="f">
                <v:path arrowok="t"/>
                <v:fill/>
              </v:shape>
              <v:shape style="position:absolute;left:9706;top:-1701;width:732;height:602" coordorigin="9706,-1701" coordsize="732,602" path="m10536,-1701l10531,-1701,10488,-1696,10440,-1682,10402,-1662,10380,-1653,10358,-1641,10320,-1612,10303,-1598,9722,-1593,9718,-1569,9710,-1545,9706,-1521,10010,-1518,10378,-1518,10399,-1516,10414,-1506,10423,-1492,10426,-1473,10421,-1449,10418,-1439,10414,-1422,10406,-1403,10399,-1382,10392,-1355,10382,-1329,10370,-1298,10368,-1286,10361,-1266,10351,-1242,10342,-1216,10334,-1194,10325,-1170,10318,-1149,10308,-1115,10320,-1103,10330,-1101,10500,-1101,10512,-1108,10526,-1125,10526,-1127,10531,-1144,10538,-1163,10546,-1185,10553,-1211,10572,-1269,10579,-1295,10586,-1317,10594,-1336,10598,-1353,10601,-1358,10615,-1396,10634,-1449,10637,-1458,10646,-1485,10656,-1509,10663,-1528,10673,-1562,10678,-1586,10678,-1610,10673,-1629,10666,-1648,10651,-1662,10646,-1670,10630,-1679,10610,-1689,10589,-1696,10536,-1701e" filled="t" fillcolor="#DD6D00" stroked="f">
                <v:path arrowok="t"/>
                <v:fill/>
              </v:shape>
            </v:group>
            <v:group style="position:absolute;left:9948;top:-1701;width:355;height:103" coordorigin="9948,-1701" coordsize="355,103">
              <v:shape style="position:absolute;left:9948;top:-1701;width:355;height:103" coordorigin="9948,-1701" coordsize="355,103" path="m10176,-1701l10162,-1701,10138,-1698,10068,-1677,10034,-1660,10013,-1650,9989,-1636,9965,-1619,9948,-1612,10303,-1598,10303,-1622,10296,-1641,10284,-1660,10267,-1674,10265,-1677,10248,-1686,10226,-1694,10202,-1698,10176,-1701e" filled="t" fillcolor="#DD6D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33.76001pt;margin-top:-86.002472pt;width:32.039999pt;height:32.039999pt;mso-position-horizontal-relative:page;mso-position-vertical-relative:paragraph;z-index:-335" coordorigin="10675,-1720" coordsize="641,641">
            <v:group style="position:absolute;left:10987;top:-1310;width:194;height:60" coordorigin="10987,-1310" coordsize="194,60">
              <v:shape style="position:absolute;left:10987;top:-1310;width:194;height:60" coordorigin="10987,-1310" coordsize="194,60" path="m11160,-1310l11126,-1293,11105,-1281,11100,-1278,11076,-1269,11052,-1262,11030,-1257,10987,-1252,11182,-1250,11174,-1278,11167,-1300,11160,-1310e" filled="t" fillcolor="#DD6D00" stroked="f">
                <v:path arrowok="t"/>
                <v:fill/>
              </v:shape>
            </v:group>
            <v:group style="position:absolute;left:10682;top:-1571;width:626;height:485" coordorigin="10682,-1571" coordsize="626,485">
              <v:shape style="position:absolute;left:10682;top:-1571;width:626;height:485" coordorigin="10682,-1571" coordsize="626,485" path="m11304,-1571l11035,-1559,11054,-1557,11076,-1547,11090,-1533,11098,-1514,11100,-1490,11093,-1466,11071,-1456,11069,-1456,11038,-1451,11009,-1449,10985,-1446,10963,-1444,10927,-1444,10721,-1442,10711,-1418,10704,-1396,10702,-1386,10692,-1360,10687,-1334,10682,-1286,10682,-1264,10697,-1204,10742,-1139,10798,-1106,10865,-1089,10891,-1086,10963,-1086,10987,-1089,11035,-1098,11057,-1106,11078,-1110,11098,-1120,11119,-1130,11138,-1139,11155,-1151,11174,-1166,11186,-1178,11189,-1192,11186,-1216,11182,-1250,10987,-1252,10980,-1252,10956,-1254,10891,-1288,10882,-1329,10889,-1329,10949,-1334,11023,-1341,11045,-1341,11066,-1343,11100,-1348,11119,-1350,11158,-1353,11186,-1355,11208,-1358,11222,-1360,11230,-1360,11234,-1362,11254,-1370,11268,-1384,11282,-1403,11292,-1430,11299,-1456,11306,-1480,11309,-1504,11309,-1528,11304,-1571e" filled="t" fillcolor="#DD6D00" stroked="f">
                <v:path arrowok="t"/>
                <v:fill/>
              </v:shape>
            </v:group>
            <v:group style="position:absolute;left:10721;top:-1713;width:583;height:271" coordorigin="10721,-1713" coordsize="583,271">
              <v:shape style="position:absolute;left:10721;top:-1713;width:583;height:271" coordorigin="10721,-1713" coordsize="583,271" path="m11138,-1713l11071,-1713,11050,-1708,11028,-1706,10963,-1684,10882,-1638,10826,-1593,10781,-1540,10766,-1523,10754,-1502,10730,-1463,10721,-1442,10927,-1444,10922,-1444,10918,-1458,10946,-1511,10994,-1550,11304,-1571,11297,-1590,11256,-1660,11206,-1696,11162,-1710,11138,-1713e" filled="t" fillcolor="#DD6D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79.959961pt;margin-top:-98.962471pt;width:74.999998pt;height:44.519999pt;mso-position-horizontal-relative:page;mso-position-vertical-relative:paragraph;z-index:-334" coordorigin="11599,-1979" coordsize="1500,890">
            <v:group style="position:absolute;left:11986;top:-1180;width:223;height:82" coordorigin="11986,-1180" coordsize="223,82">
              <v:shape style="position:absolute;left:11986;top:-1180;width:223;height:82" coordorigin="11986,-1180" coordsize="223,82" path="m12209,-1180l11998,-1168,12000,-1158,12000,-1156,11986,-1113,11993,-1103,12019,-1098,12113,-1098,12137,-1101,12180,-1101,12192,-1110,12194,-1125,12197,-1132,12199,-1146,12209,-1180e" filled="t" fillcolor="#DD6D00" stroked="f">
                <v:path arrowok="t"/>
                <v:fill/>
              </v:shape>
            </v:group>
            <v:group style="position:absolute;left:11606;top:-1526;width:391;height:262" coordorigin="11606,-1526" coordsize="391,262">
              <v:shape style="position:absolute;left:11606;top:-1526;width:391;height:262" coordorigin="11606,-1526" coordsize="391,262" path="m11693,-1526l11669,-1487,11657,-1466,11638,-1422,11630,-1398,11626,-1384,11618,-1358,11611,-1334,11606,-1286,11609,-1264,11916,-1283,11902,-1283,11880,-1290,11863,-1302,11849,-1319,11844,-1331,11839,-1353,11842,-1377,11849,-1401,11851,-1413,11890,-1470,11952,-1516,11998,-1523,11693,-1526e" filled="t" fillcolor="#DD6D00" stroked="f">
                <v:path arrowok="t"/>
                <v:fill/>
              </v:shape>
            </v:group>
            <v:group style="position:absolute;left:11794;top:-1706;width:346;height:74" coordorigin="11794,-1706" coordsize="346,74">
              <v:shape style="position:absolute;left:11794;top:-1706;width:346;height:74" coordorigin="11794,-1706" coordsize="346,74" path="m12010,-1706l12007,-1706,11986,-1703,11962,-1701,11897,-1686,11834,-1658,11794,-1631,12139,-1638,12132,-1648,12127,-1653,12115,-1670,12101,-1682,12082,-1691,12060,-1698,12036,-1703,12010,-1706e" filled="t" fillcolor="#DD6D00" stroked="f">
                <v:path arrowok="t"/>
                <v:fill/>
              </v:shape>
            </v:group>
            <v:group style="position:absolute;left:12482;top:-1958;width:2;height:2" coordorigin="12482,-1958" coordsize="2,2">
              <v:shape style="position:absolute;left:12482;top:-1958;width:2;height:2" coordorigin="12482,-1958" coordsize="2,2" path="m12485,-1958l12482,-1958,12485,-1955,12485,-1958e" filled="t" fillcolor="#DD6D00" stroked="f">
                <v:path arrowok="t"/>
                <v:fill/>
              </v:shape>
            </v:group>
            <v:group style="position:absolute;left:11609;top:-1972;width:876;height:876" coordorigin="11609,-1972" coordsize="876,876">
              <v:shape style="position:absolute;left:11609;top:-1972;width:876;height:876" coordorigin="11609,-1972" coordsize="876,876" path="m12475,-1972l12473,-1970,12458,-1967,12437,-1965,12406,-1962,12365,-1955,12348,-1955,12319,-1953,12295,-1950,12274,-1950,12257,-1948,12252,-1948,12240,-1929,12233,-1912,12228,-1893,12221,-1871,12214,-1847,12204,-1821,12194,-1792,12194,-1787,12185,-1758,12178,-1732,12168,-1710,12163,-1689,12156,-1670,12151,-1653,12139,-1638,11794,-1631,11774,-1614,11770,-1612,11736,-1578,11707,-1545,11693,-1526,11998,-1523,12012,-1521,12065,-1487,12077,-1451,12074,-1427,12070,-1403,12065,-1394,12055,-1372,12043,-1353,12026,-1336,12007,-1319,12000,-1314,11981,-1300,11959,-1290,11938,-1286,11916,-1283,11609,-1264,11611,-1242,11621,-1204,11630,-1185,11630,-1182,11671,-1134,11729,-1106,11777,-1096,11815,-1096,11858,-1101,11880,-1108,11902,-1113,11923,-1122,11966,-1146,11986,-1161,11998,-1168,12209,-1180,12218,-1218,12226,-1240,12230,-1262,12238,-1283,12245,-1307,12254,-1334,12262,-1360,12271,-1386,12281,-1418,12290,-1446,12302,-1478,12310,-1504,12319,-1528,12326,-1552,12336,-1574,12343,-1598,12350,-1619,12360,-1643,12367,-1665,12374,-1684,12389,-1727,12396,-1746,12406,-1766,12415,-1792,12425,-1816,12432,-1838,12442,-1859,12449,-1881,12458,-1898,12466,-1917,12475,-1938,12482,-1958,12485,-1958,12475,-1972e" filled="t" fillcolor="#DD6D00" stroked="f">
                <v:path arrowok="t"/>
                <v:fill/>
              </v:shape>
            </v:group>
            <v:group style="position:absolute;left:12475;top:-1972;width:2;height:2" coordorigin="12475,-1972" coordsize="2,2">
              <v:shape style="position:absolute;left:12475;top:-1972;width:2;height:2" coordorigin="12475,-1972" coordsize="2,0" path="m12475,-1972l12478,-1972e" filled="t" fillcolor="#DD6D00" stroked="f">
                <v:path arrowok="t"/>
                <v:fill/>
              </v:shape>
            </v:group>
            <v:group style="position:absolute;left:12341;top:-1187;width:355;height:91" coordorigin="12341,-1187" coordsize="355,91">
              <v:shape style="position:absolute;left:12341;top:-1187;width:355;height:91" coordorigin="12341,-1187" coordsize="355,91" path="m12341,-1187l12377,-1125,12432,-1101,12482,-1096,12487,-1098,12506,-1098,12526,-1103,12547,-1108,12571,-1115,12595,-1127,12622,-1139,12624,-1139,12682,-1168,12696,-1178,12696,-1180,12341,-1187e" filled="t" fillcolor="#DD6D00" stroked="f">
                <v:path arrowok="t"/>
                <v:fill/>
              </v:shape>
            </v:group>
            <v:group style="position:absolute;left:12756;top:-1098;width:36;height:2" coordorigin="12756,-1098" coordsize="36,2">
              <v:shape style="position:absolute;left:12756;top:-1098;width:36;height:2" coordorigin="12756,-1098" coordsize="36,2" path="m12792,-1098l12756,-1098,12787,-1096,12792,-1098e" filled="t" fillcolor="#DD6D00" stroked="f">
                <v:path arrowok="t"/>
                <v:fill/>
              </v:shape>
            </v:group>
            <v:group style="position:absolute;left:12341;top:-1674;width:751;height:576" coordorigin="12341,-1674" coordsize="751,576">
              <v:shape style="position:absolute;left:12341;top:-1674;width:751;height:576" coordorigin="12341,-1674" coordsize="751,576" path="m13039,-1674l12895,-1674,12874,-1667,12871,-1667,12862,-1646,12857,-1626,12842,-1588,12830,-1552,12818,-1518,12809,-1487,12799,-1461,12792,-1437,12782,-1415,12778,-1396,12770,-1379,12768,-1365,12763,-1355,12761,-1348,12758,-1343,12710,-1295,12646,-1271,12346,-1257,12343,-1240,12341,-1230,12341,-1187,12696,-1180,12698,-1178,12696,-1151,12691,-1139,12686,-1115,12696,-1101,12708,-1098,12850,-1098,12907,-1125,12917,-1154,12931,-1197,12938,-1223,12955,-1274,12962,-1302,12970,-1326,12977,-1348,12984,-1367,12989,-1382,12989,-1384,12994,-1398,13001,-1418,13008,-1439,13018,-1461,13027,-1487,13039,-1516,13049,-1545,13058,-1571,13068,-1595,13082,-1634,13087,-1650,13092,-1665,13073,-1672,13061,-1672,13039,-1674e" filled="t" fillcolor="#DD6D00" stroked="f">
                <v:path arrowok="t"/>
                <v:fill/>
              </v:shape>
            </v:group>
            <v:group style="position:absolute;left:12346;top:-1674;width:360;height:418" coordorigin="12346,-1674" coordsize="360,418">
              <v:shape style="position:absolute;left:12346;top:-1674;width:360;height:418" coordorigin="12346,-1674" coordsize="360,418" path="m12691,-1674l12523,-1674,12506,-1670,12470,-1617,12432,-1535,12394,-1434,12382,-1391,12372,-1365,12358,-1317,12353,-1295,12348,-1276,12346,-1257,12646,-1271,12643,-1271,12619,-1274,12602,-1281,12590,-1295,12586,-1314,12588,-1336,12588,-1341,12593,-1355,12598,-1374,12602,-1396,12610,-1420,12619,-1449,12631,-1480,12634,-1494,12643,-1516,12650,-1538,12698,-1646,12706,-1658,12706,-1665,12691,-1674e" filled="t" fillcolor="#DD6D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65.76001pt;margin-top:-85.402473pt;width:44.159999pt;height:30.839999pt;mso-position-horizontal-relative:page;mso-position-vertical-relative:paragraph;z-index:-333" coordorigin="13315,-1708" coordsize="883,617">
            <v:group style="position:absolute;left:13692;top:-1518;width:437;height:415" coordorigin="13692,-1518" coordsize="437,415">
              <v:shape style="position:absolute;left:13692;top:-1518;width:437;height:415" coordorigin="13692,-1518" coordsize="437,415" path="m14129,-1518l13778,-1518,13793,-1511,13805,-1499,13810,-1482,13807,-1461,13800,-1434,13800,-1432,13793,-1415,13786,-1394,13778,-1365,13769,-1338,13762,-1314,13757,-1298,13752,-1283,13745,-1264,13735,-1240,13726,-1214,13716,-1190,13709,-1166,13702,-1144,13694,-1127,13692,-1113,13704,-1103,13886,-1103,13896,-1106,13910,-1122,13915,-1137,13920,-1158,13927,-1182,13937,-1209,13951,-1257,13958,-1278,13963,-1295,13973,-1317,13982,-1350,13992,-1377,14002,-1401,14006,-1418,14014,-1432,14016,-1444,14018,-1444,14066,-1497,14110,-1516,14129,-1518e" filled="t" fillcolor="#DD6D00" stroked="f">
                <v:path arrowok="t"/>
                <v:fill/>
              </v:shape>
            </v:group>
            <v:group style="position:absolute;left:13402;top:-1101;width:41;height:2" coordorigin="13402,-1101" coordsize="41,2">
              <v:shape style="position:absolute;left:13402;top:-1101;width:41;height:2" coordorigin="13402,-1101" coordsize="41,2" path="m13442,-1101l13402,-1101,13423,-1098,13442,-1101e" filled="t" fillcolor="#DD6D00" stroked="f">
                <v:path arrowok="t"/>
                <v:fill/>
              </v:shape>
            </v:group>
            <v:group style="position:absolute;left:13322;top:-1521;width:442;height:420" coordorigin="13322,-1521" coordsize="442,420">
              <v:shape style="position:absolute;left:13322;top:-1521;width:442;height:420" coordorigin="13322,-1521" coordsize="442,420" path="m13459,-1521l13445,-1478,13440,-1456,13426,-1413,13423,-1408,13418,-1389,13411,-1370,13404,-1348,13394,-1324,13385,-1298,13375,-1269,13373,-1257,13354,-1204,13346,-1180,13332,-1142,13322,-1108,13339,-1103,13354,-1103,13378,-1101,13510,-1101,13529,-1108,13541,-1125,13541,-1130,13548,-1146,13553,-1163,13560,-1185,13567,-1209,13577,-1233,13584,-1259,13596,-1288,13598,-1298,13608,-1324,13615,-1350,13625,-1374,13632,-1398,13637,-1418,13644,-1437,13699,-1499,13764,-1518,13459,-1521e" filled="t" fillcolor="#DD6D00" stroked="f">
                <v:path arrowok="t"/>
                <v:fill/>
              </v:shape>
            </v:group>
            <v:group style="position:absolute;left:13476;top:-1696;width:581;height:103" coordorigin="13476,-1696" coordsize="581,103">
              <v:shape style="position:absolute;left:13476;top:-1696;width:581;height:103" coordorigin="13476,-1696" coordsize="581,103" path="m13714,-1696l13709,-1696,13690,-1694,13663,-1686,13625,-1677,13610,-1674,13608,-1674,13589,-1672,13555,-1670,13546,-1667,13519,-1665,13502,-1660,13488,-1646,13486,-1636,13483,-1617,13476,-1593,14057,-1598,13702,-1612,13702,-1622,13711,-1653,13711,-1660,13718,-1686,13714,-1696e" filled="t" fillcolor="#DD6D00" stroked="f">
                <v:path arrowok="t"/>
                <v:fill/>
              </v:shape>
            </v:group>
            <v:group style="position:absolute;left:13459;top:-1701;width:732;height:602" coordorigin="13459,-1701" coordsize="732,602">
              <v:shape style="position:absolute;left:13459;top:-1701;width:732;height:602" coordorigin="13459,-1701" coordsize="732,602" path="m14191,-1101l14129,-1101,14162,-1098,14191,-1101e" filled="t" fillcolor="#DD6D00" stroked="f">
                <v:path arrowok="t"/>
                <v:fill/>
              </v:shape>
              <v:shape style="position:absolute;left:13459;top:-1701;width:732;height:602" coordorigin="13459,-1701" coordsize="732,602" path="m14290,-1701l14285,-1701,14242,-1696,14194,-1682,14155,-1662,14134,-1653,14112,-1641,14074,-1612,14057,-1598,13476,-1593,13471,-1569,13464,-1545,13459,-1521,13764,-1518,14131,-1518,14153,-1516,14167,-1506,14177,-1492,14179,-1473,14174,-1449,14172,-1439,14167,-1422,14160,-1403,14153,-1382,14146,-1355,14136,-1329,14124,-1298,14122,-1286,14114,-1266,14105,-1242,14095,-1216,14088,-1194,14078,-1170,14071,-1149,14062,-1115,14074,-1103,14083,-1101,14254,-1101,14266,-1108,14280,-1125,14280,-1127,14285,-1144,14292,-1163,14299,-1185,14306,-1211,14326,-1269,14333,-1295,14340,-1317,14347,-1336,14352,-1353,14354,-1358,14369,-1396,14388,-1449,14390,-1458,14400,-1485,14410,-1509,14417,-1528,14426,-1562,14431,-1586,14431,-1610,14426,-1629,14419,-1648,14405,-1662,14400,-1670,14383,-1679,14364,-1689,14342,-1696,14290,-1701e" filled="t" fillcolor="#DD6D00" stroked="f">
                <v:path arrowok="t"/>
                <v:fill/>
              </v:shape>
            </v:group>
            <v:group style="position:absolute;left:13702;top:-1701;width:355;height:103" coordorigin="13702,-1701" coordsize="355,103">
              <v:shape style="position:absolute;left:13702;top:-1701;width:355;height:103" coordorigin="13702,-1701" coordsize="355,103" path="m13930,-1701l13915,-1701,13891,-1698,13822,-1677,13788,-1660,13766,-1650,13742,-1636,13718,-1619,13702,-1612,14057,-1598,14057,-1622,14050,-1641,14038,-1660,14021,-1674,14018,-1677,14002,-1686,13980,-1694,13956,-1698,13930,-1701e" filled="t" fillcolor="#DD6D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21.320007pt;margin-top:-96.922478pt;width:73.559998pt;height:43.199999pt;mso-position-horizontal-relative:page;mso-position-vertical-relative:paragraph;z-index:-332" coordorigin="14426,-1938" coordsize="1471,864">
            <v:group style="position:absolute;left:14719;top:-1523;width:365;height:250" coordorigin="14719,-1523" coordsize="365,250">
              <v:shape style="position:absolute;left:14719;top:-1523;width:365;height:250" coordorigin="14719,-1523" coordsize="365,250" path="m15084,-1523l14801,-1518,14813,-1518,14834,-1514,14854,-1502,14866,-1482,14870,-1468,14873,-1446,14873,-1425,14842,-1350,14808,-1314,14803,-1310,14782,-1295,14762,-1286,14741,-1281,14719,-1278,15000,-1274,15024,-1312,15036,-1334,15055,-1377,15062,-1398,15072,-1425,15077,-1451,15082,-1475,15084,-1499,15084,-1523e" filled="t" fillcolor="#DD6D00" stroked="f">
                <v:path arrowok="t"/>
                <v:fill/>
              </v:shape>
            </v:group>
            <v:group style="position:absolute;left:14434;top:-1706;width:650;height:614" coordorigin="14434,-1706" coordsize="650,614">
              <v:shape style="position:absolute;left:14434;top:-1706;width:650;height:614" coordorigin="14434,-1706" coordsize="650,614" path="m14863,-1706l14849,-1706,14801,-1701,14779,-1696,14755,-1691,14712,-1677,14693,-1667,14671,-1658,14652,-1646,14630,-1634,14611,-1619,14594,-1602,14575,-1588,14561,-1571,14515,-1518,14482,-1458,14470,-1437,14462,-1415,14453,-1391,14446,-1370,14441,-1343,14436,-1319,14434,-1295,14434,-1274,14436,-1252,14455,-1192,14472,-1168,14484,-1151,14534,-1115,14626,-1091,14666,-1091,14690,-1094,14712,-1096,14736,-1098,14801,-1118,14863,-1149,14882,-1163,14904,-1178,14921,-1190,14938,-1204,14971,-1238,14986,-1257,15000,-1274,14719,-1278,14705,-1278,14683,-1286,14666,-1298,14654,-1314,14647,-1329,14645,-1350,14647,-1374,14693,-1466,14717,-1487,14736,-1502,14758,-1511,14779,-1518,14801,-1518,15084,-1523,15082,-1545,15072,-1583,15065,-1602,15053,-1619,15046,-1631,15000,-1672,14940,-1696,14916,-1701,14863,-1706e" filled="t" fillcolor="#DD6D00" stroked="f">
                <v:path arrowok="t"/>
                <v:fill/>
              </v:shape>
            </v:group>
            <v:group style="position:absolute;left:15048;top:-1674;width:134;height:576" coordorigin="15048,-1674" coordsize="134,576">
              <v:shape style="position:absolute;left:15048;top:-1674;width:134;height:576" coordorigin="15048,-1674" coordsize="134,576" path="m15182,-1101l15118,-1101,15151,-1098,15182,-1101e" filled="t" fillcolor="#DD6D00" stroked="f">
                <v:path arrowok="t"/>
                <v:fill/>
              </v:shape>
              <v:shape style="position:absolute;left:15048;top:-1674;width:134;height:576" coordorigin="15048,-1674" coordsize="134,576" path="m15451,-1674l15425,-1674,15398,-1672,15389,-1670,15362,-1670,15343,-1667,15223,-1662,15221,-1650,15211,-1617,15206,-1598,15197,-1554,15190,-1533,15168,-1461,15158,-1434,15151,-1408,15142,-1379,15137,-1370,15132,-1353,15125,-1331,15106,-1283,15096,-1254,15091,-1238,15082,-1209,15072,-1185,15065,-1163,15058,-1146,15053,-1130,15048,-1110,15060,-1103,15072,-1101,15230,-1101,15245,-1103,15250,-1103,15266,-1118,15269,-1130,15276,-1149,15283,-1170,15290,-1194,15298,-1221,15314,-1271,15324,-1298,15331,-1322,15338,-1343,15346,-1362,15350,-1379,15353,-1386,15362,-1413,15370,-1437,15379,-1461,15386,-1482,15396,-1506,15406,-1528,15413,-1550,15422,-1571,15430,-1590,15439,-1612,15449,-1631,15456,-1650,15461,-1662,15451,-1674e" filled="t" fillcolor="#DD6D00" stroked="f">
                <v:path arrowok="t"/>
                <v:fill/>
              </v:shape>
            </v:group>
            <v:group style="position:absolute;left:15223;top:-1674;width:120;height:12" coordorigin="15223,-1674" coordsize="120,12">
              <v:shape style="position:absolute;left:15223;top:-1674;width:120;height:12" coordorigin="15223,-1674" coordsize="120,12" path="m15264,-1674l15240,-1674,15223,-1662,15343,-1667,15341,-1667,15322,-1670,15293,-1672,15290,-1672,15264,-1674e" filled="t" fillcolor="#DD6D00" stroked="f">
                <v:path arrowok="t"/>
                <v:fill/>
              </v:shape>
            </v:group>
            <v:group style="position:absolute;left:15274;top:-1931;width:250;height:209" coordorigin="15274,-1931" coordsize="250,209">
              <v:shape style="position:absolute;left:15274;top:-1931;width:250;height:209" coordorigin="15274,-1931" coordsize="250,209" path="m15437,-1931l15432,-1931,15410,-1929,15343,-1902,15290,-1847,15274,-1785,15278,-1766,15290,-1749,15298,-1739,15317,-1730,15338,-1722,15391,-1722,15454,-1742,15499,-1785,15523,-1840,15523,-1864,15482,-1922,15437,-1931e" filled="t" fillcolor="#DD6D00" stroked="f">
                <v:path arrowok="t"/>
                <v:fill/>
              </v:shape>
            </v:group>
            <v:group style="position:absolute;left:15842;top:-1590;width:48;height:17" coordorigin="15842,-1590" coordsize="48,17">
              <v:shape style="position:absolute;left:15842;top:-1590;width:48;height:17" coordorigin="15842,-1590" coordsize="48,17" path="m15890,-1590l15842,-1578,15852,-1576,15876,-1574,15890,-1590e" filled="t" fillcolor="#DD6D00" stroked="f">
                <v:path arrowok="t"/>
                <v:fill/>
              </v:shape>
            </v:group>
            <v:group style="position:absolute;left:15386;top:-1730;width:504;height:648" coordorigin="15386,-1730" coordsize="504,648">
              <v:shape style="position:absolute;left:15386;top:-1730;width:504;height:648" coordorigin="15386,-1730" coordsize="504,648" path="m15852,-1730l15838,-1730,15794,-1725,15727,-1706,15658,-1674,15607,-1641,15542,-1576,15514,-1521,15506,-1473,15509,-1451,15514,-1430,15518,-1420,15530,-1398,15550,-1365,15557,-1346,15562,-1324,15559,-1302,15559,-1300,15514,-1257,15468,-1245,15444,-1240,15420,-1238,15398,-1233,15389,-1226,15386,-1221,15389,-1204,15394,-1180,15403,-1146,15406,-1137,15418,-1106,15427,-1086,15434,-1082,15446,-1082,15490,-1086,15511,-1091,15538,-1098,15562,-1108,15564,-1108,15607,-1127,15629,-1139,15650,-1149,15689,-1173,15694,-1178,15710,-1190,15727,-1209,15742,-1228,15744,-1230,15758,-1252,15768,-1274,15778,-1293,15780,-1300,15785,-1324,15787,-1348,15785,-1370,15780,-1391,15778,-1394,15773,-1408,15761,-1430,15744,-1458,15737,-1468,15730,-1492,15758,-1550,15818,-1576,15842,-1578,15890,-1590,15890,-1607,15886,-1631,15878,-1665,15876,-1670,15866,-1703,15859,-1722,15852,-1730e" filled="t" fillcolor="#DD6D00" stroked="f">
                <v:path arrowok="t"/>
                <v:fill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32"/>
          <w:szCs w:val="32"/>
          <w:w w:val="95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1"/>
        </w:rPr>
        <w:t>2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u w:val="thick" w:color="000000"/>
          <w:position w:val="1"/>
        </w:rPr>
        <w:t>8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100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0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103"/>
          <w:u w:val="thick" w:color="000000"/>
          <w:position w:val="1"/>
        </w:rPr>
        <w:t>a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103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  <w:t>o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1"/>
        </w:rPr>
        <w:t>û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1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p>
      <w:pPr>
        <w:spacing w:before="92" w:after="0" w:line="240" w:lineRule="auto"/>
        <w:ind w:left="1295" w:right="-20"/>
        <w:jc w:val="left"/>
        <w:tabs>
          <w:tab w:pos="3380" w:val="left"/>
          <w:tab w:pos="5620" w:val="left"/>
          <w:tab w:pos="10280" w:val="left"/>
        </w:tabs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Ami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4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3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0</w:t>
      </w:r>
      <w:r>
        <w:rPr>
          <w:rFonts w:ascii="Comic Sans MS" w:hAnsi="Comic Sans MS" w:cs="Comic Sans MS" w:eastAsia="Comic Sans MS"/>
          <w:sz w:val="20"/>
          <w:szCs w:val="2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7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5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0"/>
          <w:szCs w:val="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2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1"/>
          <w:w w:val="101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1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1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1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</w:rPr>
        <w:t>in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71" w:right="6686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95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</w:rPr>
        <w:t>3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u w:val="thick" w:color="000000"/>
        </w:rPr>
        <w:t>0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103"/>
          <w:u w:val="thick" w:color="000000"/>
        </w:rPr>
        <w:t>a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103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  <w:t>o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</w:rPr>
        <w:t>û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</w:rPr>
      </w:r>
    </w:p>
    <w:p>
      <w:pPr>
        <w:spacing w:before="89" w:after="0" w:line="240" w:lineRule="auto"/>
        <w:ind w:left="1295" w:right="-20"/>
        <w:jc w:val="left"/>
        <w:tabs>
          <w:tab w:pos="5620" w:val="left"/>
          <w:tab w:pos="10280" w:val="left"/>
        </w:tabs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6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W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0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0</w:t>
      </w:r>
      <w:r>
        <w:rPr>
          <w:rFonts w:ascii="Comic Sans MS" w:hAnsi="Comic Sans MS" w:cs="Comic Sans MS" w:eastAsia="Comic Sans MS"/>
          <w:sz w:val="20"/>
          <w:szCs w:val="2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7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5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0"/>
          <w:szCs w:val="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2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1"/>
        </w:rPr>
        <w:t>V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1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1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1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1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1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1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1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20" w:lineRule="exact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95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2"/>
        </w:rPr>
        <w:t>0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u w:val="thick" w:color="000000"/>
          <w:position w:val="-2"/>
        </w:rPr>
        <w:t>5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100"/>
          <w:u w:val="thick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0"/>
          <w:u w:val="thick" w:color="000000"/>
          <w:position w:val="-2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2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2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2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5.181808" w:type="dxa"/>
      </w:tblPr>
      <w:tblGrid/>
      <w:tr>
        <w:trPr>
          <w:trHeight w:val="417" w:hRule="exact"/>
        </w:trPr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63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30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fius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19" w:hRule="exact"/>
        </w:trPr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63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30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2" w:lineRule="exact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95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1"/>
        </w:rPr>
        <w:t>0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u w:val="thick" w:color="000000"/>
          <w:position w:val="-1"/>
        </w:rPr>
        <w:t>6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1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1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1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5.181808" w:type="dxa"/>
      </w:tblPr>
      <w:tblGrid/>
      <w:tr>
        <w:trPr>
          <w:trHeight w:val="417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CA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EG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6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5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77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947" w:right="-20"/>
              <w:jc w:val="left"/>
              <w:tabs>
                <w:tab w:pos="12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V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v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1"/>
                <w:position w:val="0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1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19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2D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6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769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947" w:right="-20"/>
              <w:jc w:val="left"/>
              <w:tabs>
                <w:tab w:pos="12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h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8" w:lineRule="exact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128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9"/>
          <w:u w:val="thick" w:color="000000"/>
          <w:position w:val="1"/>
        </w:rPr>
        <w:t>1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9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9"/>
          <w:u w:val="thick" w:color="000000"/>
          <w:position w:val="1"/>
        </w:rPr>
        <w:t>2</w:t>
      </w:r>
      <w:r>
        <w:rPr>
          <w:rFonts w:ascii="Comic Sans MS" w:hAnsi="Comic Sans MS" w:cs="Comic Sans MS" w:eastAsia="Comic Sans MS"/>
          <w:sz w:val="32"/>
          <w:szCs w:val="32"/>
          <w:spacing w:val="4"/>
          <w:w w:val="109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1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1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1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p>
      <w:pPr>
        <w:spacing w:before="39" w:after="0" w:line="240" w:lineRule="auto"/>
        <w:ind w:left="1295" w:right="-20"/>
        <w:jc w:val="left"/>
        <w:tabs>
          <w:tab w:pos="3380" w:val="left"/>
          <w:tab w:pos="5620" w:val="left"/>
          <w:tab w:pos="9980" w:val="left"/>
          <w:tab w:pos="10280" w:val="left"/>
        </w:tabs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P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2M</w:t>
      </w:r>
      <w:r>
        <w:rPr>
          <w:rFonts w:ascii="Comic Sans MS" w:hAnsi="Comic Sans MS" w:cs="Comic Sans MS" w:eastAsia="Comic Sans MS"/>
          <w:sz w:val="20"/>
          <w:szCs w:val="20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6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3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0</w:t>
      </w:r>
      <w:r>
        <w:rPr>
          <w:rFonts w:ascii="Comic Sans MS" w:hAnsi="Comic Sans MS" w:cs="Comic Sans MS" w:eastAsia="Comic Sans MS"/>
          <w:sz w:val="20"/>
          <w:szCs w:val="2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7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5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9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5"/>
        </w:rPr>
        <w:t>-</w:t>
      </w:r>
      <w:r>
        <w:rPr>
          <w:rFonts w:ascii="Comic Sans MS" w:hAnsi="Comic Sans MS" w:cs="Comic Sans MS" w:eastAsia="Comic Sans MS"/>
          <w:sz w:val="20"/>
          <w:szCs w:val="20"/>
          <w:spacing w:val="-59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9"/>
          <w:w w:val="100"/>
          <w:position w:val="5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5"/>
        </w:rPr>
      </w:r>
      <w:r>
        <w:rPr>
          <w:rFonts w:ascii="Comic Sans MS" w:hAnsi="Comic Sans MS" w:cs="Comic Sans MS" w:eastAsia="Comic Sans MS"/>
          <w:sz w:val="20"/>
          <w:szCs w:val="20"/>
          <w:spacing w:val="1"/>
          <w:w w:val="101"/>
          <w:position w:val="0"/>
        </w:rPr>
        <w:t>J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  <w:position w:val="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1"/>
          <w:position w:val="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  <w:position w:val="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1"/>
          <w:position w:val="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  <w:position w:val="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128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9"/>
          <w:u w:val="thick" w:color="000000"/>
        </w:rPr>
        <w:t>1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9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9"/>
          <w:u w:val="thick" w:color="000000"/>
        </w:rPr>
        <w:t>3</w:t>
      </w:r>
      <w:r>
        <w:rPr>
          <w:rFonts w:ascii="Comic Sans MS" w:hAnsi="Comic Sans MS" w:cs="Comic Sans MS" w:eastAsia="Comic Sans MS"/>
          <w:sz w:val="32"/>
          <w:szCs w:val="32"/>
          <w:spacing w:val="4"/>
          <w:w w:val="109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9"/>
          <w:u w:val="thick" w:color="000000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</w:rPr>
      </w:r>
    </w:p>
    <w:p>
      <w:pPr>
        <w:spacing w:before="42" w:after="0" w:line="240" w:lineRule="auto"/>
        <w:ind w:left="1295" w:right="-20"/>
        <w:jc w:val="left"/>
        <w:tabs>
          <w:tab w:pos="3380" w:val="left"/>
          <w:tab w:pos="5620" w:val="left"/>
          <w:tab w:pos="9980" w:val="left"/>
          <w:tab w:pos="10280" w:val="left"/>
        </w:tabs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6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5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1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5</w:t>
      </w:r>
      <w:r>
        <w:rPr>
          <w:rFonts w:ascii="Comic Sans MS" w:hAnsi="Comic Sans MS" w:cs="Comic Sans MS" w:eastAsia="Comic Sans MS"/>
          <w:sz w:val="20"/>
          <w:szCs w:val="20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8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5"/>
          <w:w w:val="100"/>
        </w:rPr>
        <w:t>m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0"/>
          <w:szCs w:val="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2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5"/>
        </w:rPr>
        <w:t>-</w:t>
      </w:r>
      <w:r>
        <w:rPr>
          <w:rFonts w:ascii="Comic Sans MS" w:hAnsi="Comic Sans MS" w:cs="Comic Sans MS" w:eastAsia="Comic Sans MS"/>
          <w:sz w:val="20"/>
          <w:szCs w:val="20"/>
          <w:spacing w:val="-59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9"/>
          <w:w w:val="100"/>
          <w:position w:val="5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5"/>
        </w:rPr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  <w:position w:val="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  <w:position w:val="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  <w:position w:val="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  <w:position w:val="0"/>
        </w:rPr>
        <w:t>è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  <w:position w:val="0"/>
        </w:rPr>
        <w:t>g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  <w:position w:val="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  <w:position w:val="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  <w:position w:val="0"/>
        </w:rPr>
        <w:t>-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  <w:position w:val="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  <w:position w:val="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  <w:position w:val="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  <w:position w:val="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1"/>
          <w:position w:val="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1"/>
          <w:position w:val="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1"/>
          <w:position w:val="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1"/>
          <w:position w:val="0"/>
        </w:rPr>
        <w:t>k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1"/>
          <w:position w:val="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1"/>
          <w:position w:val="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20" w:lineRule="exact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128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9"/>
          <w:u w:val="thick" w:color="000000"/>
          <w:position w:val="-2"/>
        </w:rPr>
        <w:t>1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9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9"/>
          <w:u w:val="thick" w:color="000000"/>
          <w:position w:val="-2"/>
        </w:rPr>
        <w:t>9</w:t>
      </w:r>
      <w:r>
        <w:rPr>
          <w:rFonts w:ascii="Comic Sans MS" w:hAnsi="Comic Sans MS" w:cs="Comic Sans MS" w:eastAsia="Comic Sans MS"/>
          <w:sz w:val="32"/>
          <w:szCs w:val="32"/>
          <w:spacing w:val="4"/>
          <w:w w:val="109"/>
          <w:u w:val="thick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9"/>
          <w:u w:val="thick" w:color="000000"/>
          <w:position w:val="-2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2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2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2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2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position w:val="-2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5.149841" w:type="dxa"/>
      </w:tblPr>
      <w:tblGrid/>
      <w:tr>
        <w:trPr>
          <w:trHeight w:val="419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3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3" w:after="0" w:line="240" w:lineRule="auto"/>
              <w:ind w:left="586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30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3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6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F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  <w:position w:val="0"/>
              </w:rPr>
              <w:t>é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mi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in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79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2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.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6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585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30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82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.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585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19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585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Ch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2" w:lineRule="exact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95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1"/>
        </w:rPr>
        <w:t>2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u w:val="thick" w:color="000000"/>
          <w:position w:val="-1"/>
        </w:rPr>
        <w:t>0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1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1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1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5.181808" w:type="dxa"/>
      </w:tblPr>
      <w:tblGrid/>
      <w:tr>
        <w:trPr>
          <w:trHeight w:val="429" w:hRule="exact"/>
        </w:trPr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6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.A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6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30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6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53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258" w:right="-20"/>
              <w:jc w:val="left"/>
              <w:tabs>
                <w:tab w:pos="5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Ch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281" w:hRule="exact"/>
        </w:trPr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311" w:lineRule="auto"/>
              <w:ind w:left="40" w:right="574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2"/>
                <w:w w:val="103"/>
              </w:rPr>
              <w:t>R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2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</w:rPr>
              <w:t>D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1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CA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EG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2D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640" w:right="-20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19"/>
              </w:rPr>
              <w:t>1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19"/>
              </w:rPr>
              <w:t>1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19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1"/>
                <w:w w:val="119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19"/>
              </w:rPr>
              <w:t>h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</w:r>
          </w:p>
          <w:p>
            <w:pPr>
              <w:spacing w:before="95" w:after="0" w:line="240" w:lineRule="auto"/>
              <w:ind w:left="6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38" w:right="-20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46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30" w:right="-20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2"/>
                <w:w w:val="103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7"/>
              </w:rPr>
              <w:t>y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</w:r>
          </w:p>
          <w:p>
            <w:pPr>
              <w:spacing w:before="95" w:after="0" w:line="240" w:lineRule="auto"/>
              <w:ind w:left="53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41" w:lineRule="exact"/>
              <w:ind w:left="239" w:right="-20"/>
              <w:jc w:val="left"/>
              <w:tabs>
                <w:tab w:pos="560" w:val="left"/>
              </w:tabs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4"/>
              </w:rPr>
              <w:t>-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88"/>
                <w:w w:val="100"/>
                <w:position w:val="4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88"/>
                <w:w w:val="100"/>
                <w:position w:val="4"/>
              </w:rPr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  <w:position w:val="4"/>
              </w:rPr>
              <w:tab/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  <w:position w:val="4"/>
              </w:rPr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y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12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2"/>
                <w:w w:val="100"/>
                <w:position w:val="0"/>
              </w:rPr>
              <w:t>p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0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2"/>
                <w:w w:val="100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9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1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0"/>
              </w:rPr>
              <w:t>u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2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3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</w:r>
          </w:p>
          <w:p>
            <w:pPr>
              <w:spacing w:before="45" w:after="0" w:line="240" w:lineRule="auto"/>
              <w:ind w:left="258" w:right="-20"/>
              <w:jc w:val="left"/>
              <w:tabs>
                <w:tab w:pos="5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1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53" w:after="0" w:line="240" w:lineRule="auto"/>
              <w:ind w:left="258" w:right="-20"/>
              <w:jc w:val="left"/>
              <w:tabs>
                <w:tab w:pos="5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0"/>
                <w:position w:val="0"/>
              </w:rPr>
              <w:t>v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65" w:right="-51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w w:val="101"/>
              </w:rPr>
              <w:t>F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w w:val="103"/>
              </w:rPr>
              <w:t>é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1"/>
              </w:rPr>
              <w:t>m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2" w:lineRule="exact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95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1"/>
        </w:rPr>
        <w:t>2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u w:val="thick" w:color="000000"/>
          <w:position w:val="-1"/>
        </w:rPr>
        <w:t>6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1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1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1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-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position w:val="-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5.13382" w:type="dxa"/>
      </w:tblPr>
      <w:tblGrid/>
      <w:tr>
        <w:trPr>
          <w:trHeight w:val="418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3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3" w:after="0" w:line="240" w:lineRule="auto"/>
              <w:ind w:left="586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30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3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k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80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7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.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585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752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82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.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585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79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2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.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4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585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H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19" w:hRule="exact"/>
        </w:trPr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P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586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3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0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753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851" w:right="-20"/>
              <w:jc w:val="left"/>
              <w:tabs>
                <w:tab w:pos="116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3"/>
                <w:w w:val="101"/>
                <w:position w:val="0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H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  <w:position w:val="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8" w:lineRule="exact"/>
        <w:ind w:left="7520" w:right="6244"/>
        <w:jc w:val="center"/>
        <w:rPr>
          <w:rFonts w:ascii="Comic Sans MS" w:hAnsi="Comic Sans MS" w:cs="Comic Sans MS" w:eastAsia="Comic Sans MS"/>
          <w:sz w:val="32"/>
          <w:szCs w:val="32"/>
        </w:rPr>
      </w:pPr>
      <w:rPr/>
      <w:r>
        <w:rPr>
          <w:rFonts w:ascii="Comic Sans MS" w:hAnsi="Comic Sans MS" w:cs="Comic Sans MS" w:eastAsia="Comic Sans MS"/>
          <w:sz w:val="32"/>
          <w:szCs w:val="32"/>
          <w:w w:val="95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1"/>
        </w:rPr>
        <w:t>2</w:t>
      </w:r>
      <w:r>
        <w:rPr>
          <w:rFonts w:ascii="Comic Sans MS" w:hAnsi="Comic Sans MS" w:cs="Comic Sans MS" w:eastAsia="Comic Sans MS"/>
          <w:sz w:val="32"/>
          <w:szCs w:val="32"/>
          <w:spacing w:val="-1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u w:val="thick" w:color="000000"/>
          <w:position w:val="1"/>
        </w:rPr>
        <w:t>7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100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9"/>
          <w:w w:val="100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  <w:t>s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1"/>
        </w:rPr>
        <w:t>p</w:t>
      </w:r>
      <w:r>
        <w:rPr>
          <w:rFonts w:ascii="Comic Sans MS" w:hAnsi="Comic Sans MS" w:cs="Comic Sans MS" w:eastAsia="Comic Sans MS"/>
          <w:sz w:val="32"/>
          <w:szCs w:val="32"/>
          <w:spacing w:val="-2"/>
          <w:w w:val="94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  <w:t>t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  <w:t>m</w:t>
      </w:r>
      <w:r>
        <w:rPr>
          <w:rFonts w:ascii="Comic Sans MS" w:hAnsi="Comic Sans MS" w:cs="Comic Sans MS" w:eastAsia="Comic Sans MS"/>
          <w:sz w:val="32"/>
          <w:szCs w:val="32"/>
          <w:spacing w:val="1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1"/>
        </w:rPr>
        <w:t>b</w:t>
      </w:r>
      <w:r>
        <w:rPr>
          <w:rFonts w:ascii="Comic Sans MS" w:hAnsi="Comic Sans MS" w:cs="Comic Sans MS" w:eastAsia="Comic Sans MS"/>
          <w:sz w:val="32"/>
          <w:szCs w:val="32"/>
          <w:spacing w:val="-3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1"/>
        </w:rPr>
        <w:t>r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5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u w:val="thick" w:color="000000"/>
          <w:position w:val="1"/>
        </w:rPr>
        <w:t>e</w:t>
      </w:r>
      <w:r>
        <w:rPr>
          <w:rFonts w:ascii="Comic Sans MS" w:hAnsi="Comic Sans MS" w:cs="Comic Sans MS" w:eastAsia="Comic Sans MS"/>
          <w:sz w:val="32"/>
          <w:szCs w:val="32"/>
          <w:spacing w:val="0"/>
          <w:w w:val="96"/>
          <w:position w:val="1"/>
        </w:rPr>
      </w:r>
      <w:r>
        <w:rPr>
          <w:rFonts w:ascii="Comic Sans MS" w:hAnsi="Comic Sans MS" w:cs="Comic Sans MS" w:eastAsia="Comic Sans MS"/>
          <w:sz w:val="32"/>
          <w:szCs w:val="3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5.19783" w:type="dxa"/>
      </w:tblPr>
      <w:tblGrid/>
      <w:tr>
        <w:trPr>
          <w:trHeight w:val="411" w:hRule="exact"/>
        </w:trPr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CA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D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EG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64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1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5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530" w:right="-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"/>
                <w:w w:val="10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3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t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1"/>
              </w:rPr>
              <w:t>i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</w:rPr>
              <w:t>y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272" w:right="-20"/>
              <w:jc w:val="left"/>
              <w:tabs>
                <w:tab w:pos="580" w:val="left"/>
              </w:tabs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Pr/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5"/>
              </w:rPr>
              <w:t>-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59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9"/>
                <w:w w:val="100"/>
                <w:position w:val="5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5"/>
              </w:rPr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M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2"/>
                <w:w w:val="100"/>
                <w:position w:val="0"/>
              </w:rPr>
              <w:t>o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0"/>
                <w:position w:val="0"/>
              </w:rPr>
              <w:t>s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  <w:position w:val="0"/>
              </w:rPr>
              <w:t> 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A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4"/>
                <w:w w:val="101"/>
                <w:position w:val="0"/>
              </w:rPr>
              <w:t>n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2"/>
                <w:w w:val="101"/>
                <w:position w:val="0"/>
              </w:rPr>
              <w:t>g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-1"/>
                <w:w w:val="101"/>
                <w:position w:val="0"/>
              </w:rPr>
              <w:t>l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1"/>
                <w:w w:val="101"/>
                <w:position w:val="0"/>
              </w:rPr>
              <w:t>e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1"/>
                <w:position w:val="0"/>
              </w:rPr>
              <w:t>ur</w:t>
            </w:r>
            <w:r>
              <w:rPr>
                <w:rFonts w:ascii="Comic Sans MS" w:hAnsi="Comic Sans MS" w:cs="Comic Sans MS" w:eastAsia="Comic Sans MS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61" w:hRule="exact"/>
        </w:trPr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84" w:lineRule="exact"/>
              <w:ind w:left="40" w:right="-20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2"/>
                <w:w w:val="103"/>
                <w:position w:val="1"/>
              </w:rPr>
              <w:t>R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2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1"/>
              </w:rPr>
              <w:t>D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84" w:lineRule="exact"/>
              <w:ind w:left="640" w:right="-20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10"/>
                <w:position w:val="1"/>
              </w:rPr>
              <w:t>1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10"/>
                <w:position w:val="1"/>
              </w:rPr>
              <w:t>3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9"/>
                <w:w w:val="110"/>
                <w:position w:val="1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10"/>
                <w:position w:val="1"/>
              </w:rPr>
              <w:t>h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84" w:lineRule="exact"/>
              <w:ind w:left="66" w:right="-20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3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1"/>
              </w:rPr>
              <w:t>0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4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84" w:lineRule="exact"/>
              <w:ind w:left="530" w:right="-20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B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5"/>
                <w:w w:val="100"/>
                <w:position w:val="1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0"/>
                <w:position w:val="1"/>
              </w:rPr>
              <w:t>C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e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0"/>
                <w:position w:val="1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1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r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  <w:position w:val="1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G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1"/>
              </w:rPr>
              <w:t>a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u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0"/>
                <w:position w:val="1"/>
              </w:rPr>
              <w:t>m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"/>
                <w:w w:val="100"/>
                <w:position w:val="1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2"/>
                <w:w w:val="103"/>
                <w:position w:val="1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1"/>
                <w:position w:val="1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g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n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7"/>
                <w:position w:val="1"/>
              </w:rPr>
              <w:t>y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3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84" w:lineRule="exact"/>
              <w:ind w:left="224" w:right="-46"/>
              <w:jc w:val="left"/>
              <w:rPr>
                <w:rFonts w:ascii="Comic Sans MS" w:hAnsi="Comic Sans MS" w:cs="Comic Sans MS" w:eastAsia="Comic Sans MS"/>
                <w:sz w:val="30"/>
                <w:szCs w:val="30"/>
              </w:rPr>
            </w:pPr>
            <w:rPr/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48"/>
                <w:position w:val="1"/>
              </w:rPr>
              <w:t>-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6"/>
                <w:w w:val="148"/>
                <w:position w:val="1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B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5"/>
                <w:w w:val="100"/>
                <w:position w:val="1"/>
              </w:rPr>
              <w:t> 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H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3"/>
                <w:position w:val="1"/>
              </w:rPr>
              <w:t>e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1"/>
              </w:rPr>
              <w:t>r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1"/>
                <w:position w:val="1"/>
              </w:rPr>
              <w:t>v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3"/>
                <w:position w:val="1"/>
              </w:rPr>
              <w:t>e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48"/>
                <w:position w:val="1"/>
              </w:rPr>
              <w:t>-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1"/>
              </w:rPr>
              <w:t>B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10"/>
                <w:position w:val="1"/>
              </w:rPr>
              <w:t>a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2"/>
                <w:w w:val="101"/>
                <w:position w:val="1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1"/>
                <w:w w:val="101"/>
                <w:position w:val="1"/>
              </w:rPr>
              <w:t>t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-1"/>
                <w:w w:val="101"/>
                <w:position w:val="1"/>
              </w:rPr>
              <w:t>i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1"/>
                <w:position w:val="1"/>
              </w:rPr>
              <w:t>c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3"/>
                <w:position w:val="1"/>
              </w:rPr>
              <w:t>e</w:t>
            </w:r>
            <w:r>
              <w:rPr>
                <w:rFonts w:ascii="Comic Sans MS" w:hAnsi="Comic Sans MS" w:cs="Comic Sans MS" w:eastAsia="Comic Sans MS"/>
                <w:sz w:val="30"/>
                <w:szCs w:val="30"/>
                <w:spacing w:val="0"/>
                <w:w w:val="100"/>
                <w:position w:val="0"/>
              </w:rPr>
            </w:r>
          </w:p>
        </w:tc>
      </w:tr>
    </w:tbl>
    <w:sectPr>
      <w:type w:val="continuous"/>
      <w:pgSz w:w="16840" w:h="23820"/>
      <w:pgMar w:top="160" w:bottom="280" w:left="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servais</dc:creator>
  <dc:title>C:\Users\Servais.GIO\Documents\BASKET\Programme septembre 2015 Model (1</dc:title>
  <dcterms:created xsi:type="dcterms:W3CDTF">2015-09-03T07:11:55Z</dcterms:created>
  <dcterms:modified xsi:type="dcterms:W3CDTF">2015-09-03T07:11:55Z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2015-09-03T00:00:00Z</vt:filetime>
  </property>
</Properties>
</file>